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DF" w:rsidRPr="00EA4694" w:rsidRDefault="00F41BDF">
      <w:pPr>
        <w:pStyle w:val="Heading4"/>
        <w:rPr>
          <w:spacing w:val="30"/>
          <w:sz w:val="28"/>
          <w:szCs w:val="28"/>
        </w:rPr>
      </w:pPr>
      <w:r w:rsidRPr="00EA4694">
        <w:rPr>
          <w:spacing w:val="30"/>
          <w:sz w:val="28"/>
          <w:szCs w:val="28"/>
        </w:rPr>
        <w:t>NOT DEĞİŞİKLİK FORMU</w:t>
      </w:r>
    </w:p>
    <w:p w:rsidR="00F41BDF" w:rsidRDefault="00F41BDF">
      <w:pPr>
        <w:rPr>
          <w:b/>
          <w:sz w:val="24"/>
        </w:rPr>
      </w:pPr>
    </w:p>
    <w:p w:rsidR="00F41BDF" w:rsidRDefault="00F41BDF">
      <w:pPr>
        <w:rPr>
          <w:b/>
          <w:bCs/>
          <w:sz w:val="24"/>
          <w:szCs w:val="24"/>
        </w:rPr>
      </w:pPr>
    </w:p>
    <w:p w:rsidR="00F41BDF" w:rsidRDefault="00F41BDF">
      <w:pPr>
        <w:rPr>
          <w:b/>
          <w:bCs/>
          <w:sz w:val="22"/>
        </w:rPr>
      </w:pPr>
      <w:r>
        <w:rPr>
          <w:b/>
          <w:bCs/>
          <w:sz w:val="24"/>
          <w:szCs w:val="24"/>
        </w:rPr>
        <w:t>Sayı:</w:t>
      </w:r>
      <w:r>
        <w:rPr>
          <w:sz w:val="24"/>
          <w:szCs w:val="24"/>
        </w:rPr>
        <w:t xml:space="preserve">  92007518-106.0</w:t>
      </w:r>
      <w:r w:rsidR="00EA4694">
        <w:rPr>
          <w:sz w:val="24"/>
          <w:szCs w:val="24"/>
        </w:rPr>
        <w:t>2</w:t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</w:r>
      <w:r w:rsidR="00EA4694">
        <w:rPr>
          <w:sz w:val="24"/>
          <w:szCs w:val="24"/>
        </w:rPr>
        <w:tab/>
        <w:t xml:space="preserve">      </w:t>
      </w:r>
      <w:bookmarkStart w:id="0" w:name="_GoBack"/>
      <w:bookmarkEnd w:id="0"/>
      <w:r w:rsidR="0030640C">
        <w:rPr>
          <w:sz w:val="24"/>
          <w:szCs w:val="24"/>
        </w:rPr>
        <w:t>/</w:t>
      </w:r>
      <w:r w:rsidR="00EA4694">
        <w:rPr>
          <w:sz w:val="24"/>
          <w:szCs w:val="24"/>
        </w:rPr>
        <w:t xml:space="preserve">    </w:t>
      </w:r>
      <w:r w:rsidR="0030640C">
        <w:rPr>
          <w:sz w:val="24"/>
          <w:szCs w:val="24"/>
        </w:rPr>
        <w:t>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1BDF" w:rsidRDefault="00F41BDF">
      <w:pPr>
        <w:rPr>
          <w:sz w:val="22"/>
        </w:rPr>
      </w:pPr>
    </w:p>
    <w:p w:rsidR="00F41BDF" w:rsidRDefault="00F41BDF">
      <w:pPr>
        <w:rPr>
          <w:sz w:val="22"/>
        </w:rPr>
      </w:pPr>
    </w:p>
    <w:p w:rsidR="00F41BDF" w:rsidRDefault="00F41BDF">
      <w:pPr>
        <w:jc w:val="center"/>
        <w:rPr>
          <w:b/>
          <w:sz w:val="24"/>
        </w:rPr>
      </w:pPr>
      <w:r>
        <w:rPr>
          <w:b/>
          <w:sz w:val="24"/>
        </w:rPr>
        <w:t>ÖĞRENCİ İŞLERİ DAİRE BAŞKANLIĞINA,</w:t>
      </w:r>
    </w:p>
    <w:p w:rsidR="00F41BDF" w:rsidRDefault="00F41BDF">
      <w:pPr>
        <w:jc w:val="both"/>
        <w:rPr>
          <w:sz w:val="22"/>
        </w:rPr>
      </w:pPr>
    </w:p>
    <w:p w:rsidR="00F41BDF" w:rsidRDefault="00F41BD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Aşağıda kiml</w:t>
      </w:r>
      <w:r w:rsidR="0030640C">
        <w:rPr>
          <w:sz w:val="24"/>
          <w:szCs w:val="24"/>
        </w:rPr>
        <w:t>iği belirtilen öğrencilerin 202</w:t>
      </w:r>
      <w:r w:rsidR="00EA4694">
        <w:rPr>
          <w:sz w:val="24"/>
          <w:szCs w:val="24"/>
        </w:rPr>
        <w:t>5</w:t>
      </w:r>
      <w:r w:rsidR="0030640C">
        <w:rPr>
          <w:sz w:val="24"/>
          <w:szCs w:val="24"/>
        </w:rPr>
        <w:t>-202</w:t>
      </w:r>
      <w:r w:rsidR="00EA4694">
        <w:rPr>
          <w:sz w:val="24"/>
          <w:szCs w:val="24"/>
        </w:rPr>
        <w:t>6</w:t>
      </w:r>
      <w:r>
        <w:rPr>
          <w:sz w:val="24"/>
          <w:szCs w:val="24"/>
        </w:rPr>
        <w:t xml:space="preserve"> eğitim–öğretim yılı </w:t>
      </w:r>
      <w:r w:rsidR="0030640C">
        <w:rPr>
          <w:sz w:val="24"/>
          <w:szCs w:val="24"/>
        </w:rPr>
        <w:t>güz</w:t>
      </w:r>
      <w:r>
        <w:rPr>
          <w:sz w:val="24"/>
          <w:szCs w:val="24"/>
        </w:rPr>
        <w:t xml:space="preserve"> dönemi sonunda final sınavına ait kodu ve adı yazılan dersten aldığı dönem sonu notu, veriliş nedeni de belirtilerek değiştirilmiştir.</w:t>
      </w:r>
    </w:p>
    <w:p w:rsidR="00F41BDF" w:rsidRDefault="00F41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Bilgilerinize arz ederim.</w:t>
      </w:r>
    </w:p>
    <w:p w:rsidR="00F41BDF" w:rsidRDefault="00F41BDF">
      <w:pPr>
        <w:jc w:val="both"/>
        <w:rPr>
          <w:b/>
          <w:sz w:val="24"/>
          <w:szCs w:val="24"/>
        </w:rPr>
      </w:pPr>
    </w:p>
    <w:p w:rsidR="00F41BDF" w:rsidRDefault="00F41BD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Prof. Dr. Ziya ESEN </w:t>
      </w:r>
    </w:p>
    <w:p w:rsidR="00F41BDF" w:rsidRDefault="00F41BDF">
      <w:pPr>
        <w:rPr>
          <w:sz w:val="22"/>
        </w:rPr>
      </w:pP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>
        <w:rPr>
          <w:bCs/>
          <w:sz w:val="24"/>
          <w:szCs w:val="24"/>
        </w:rPr>
        <w:tab/>
        <w:t xml:space="preserve">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Bölüm Başkan </w:t>
      </w:r>
    </w:p>
    <w:p w:rsidR="00F41BDF" w:rsidRDefault="00F41BDF">
      <w:pPr>
        <w:jc w:val="center"/>
        <w:rPr>
          <w:sz w:val="22"/>
        </w:rPr>
      </w:pPr>
    </w:p>
    <w:p w:rsidR="00F41BDF" w:rsidRDefault="00F41BDF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F41BDF" w:rsidRDefault="00F41BDF">
      <w:pPr>
        <w:jc w:val="center"/>
      </w:pPr>
    </w:p>
    <w:p w:rsidR="00F41BDF" w:rsidRDefault="00F41BDF" w:rsidP="00EA4694">
      <w:pPr>
        <w:pStyle w:val="BodyText2"/>
        <w:tabs>
          <w:tab w:val="left" w:pos="5670"/>
        </w:tabs>
        <w:spacing w:line="360" w:lineRule="auto"/>
        <w:rPr>
          <w:bCs/>
          <w:sz w:val="24"/>
        </w:rPr>
      </w:pPr>
      <w:r>
        <w:rPr>
          <w:sz w:val="24"/>
        </w:rPr>
        <w:t>Dersin Kodu      :</w:t>
      </w:r>
      <w:r w:rsidR="00EA4694">
        <w:rPr>
          <w:b w:val="0"/>
          <w:bCs/>
          <w:sz w:val="24"/>
        </w:rPr>
        <w:tab/>
      </w:r>
      <w:r>
        <w:rPr>
          <w:bCs/>
          <w:sz w:val="24"/>
        </w:rPr>
        <w:t xml:space="preserve">Dersin </w:t>
      </w:r>
      <w:r>
        <w:rPr>
          <w:sz w:val="24"/>
        </w:rPr>
        <w:t xml:space="preserve">Adı: </w:t>
      </w:r>
      <w:r>
        <w:rPr>
          <w:b w:val="0"/>
          <w:bCs/>
          <w:sz w:val="24"/>
          <w:szCs w:val="24"/>
        </w:rPr>
        <w:br/>
      </w:r>
      <w:r>
        <w:rPr>
          <w:sz w:val="24"/>
        </w:rPr>
        <w:t xml:space="preserve">Ders Sorumlusu: </w:t>
      </w:r>
      <w:r>
        <w:rPr>
          <w:b w:val="0"/>
          <w:sz w:val="24"/>
        </w:rPr>
        <w:t xml:space="preserve"> </w:t>
      </w:r>
      <w:r w:rsidR="00EA4694">
        <w:rPr>
          <w:b w:val="0"/>
          <w:sz w:val="24"/>
        </w:rPr>
        <w:tab/>
      </w:r>
      <w:r w:rsidRPr="00EA4694">
        <w:rPr>
          <w:bCs/>
          <w:sz w:val="24"/>
        </w:rPr>
        <w:t>İmza</w:t>
      </w:r>
      <w:r>
        <w:rPr>
          <w:sz w:val="24"/>
        </w:rPr>
        <w:t xml:space="preserve">: </w:t>
      </w:r>
    </w:p>
    <w:p w:rsidR="00F41BDF" w:rsidRDefault="00F41BDF">
      <w:pPr>
        <w:pStyle w:val="BodyText2"/>
        <w:rPr>
          <w:b w:val="0"/>
        </w:rPr>
      </w:pPr>
    </w:p>
    <w:tbl>
      <w:tblPr>
        <w:tblW w:w="10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2491"/>
        <w:gridCol w:w="2962"/>
        <w:gridCol w:w="846"/>
        <w:gridCol w:w="705"/>
        <w:gridCol w:w="705"/>
        <w:gridCol w:w="1553"/>
      </w:tblGrid>
      <w:tr w:rsidR="00F41BDF">
        <w:trPr>
          <w:trHeight w:val="391"/>
        </w:trPr>
        <w:tc>
          <w:tcPr>
            <w:tcW w:w="1377" w:type="dxa"/>
            <w:vAlign w:val="center"/>
          </w:tcPr>
          <w:p w:rsidR="00F41BDF" w:rsidRDefault="00F41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ÖĞRENCİ NO</w:t>
            </w:r>
          </w:p>
        </w:tc>
        <w:tc>
          <w:tcPr>
            <w:tcW w:w="2491" w:type="dxa"/>
            <w:vAlign w:val="center"/>
          </w:tcPr>
          <w:p w:rsidR="00F41BDF" w:rsidRDefault="00F41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ÖĞRENCİNİN ADI ve SOYADI</w:t>
            </w:r>
          </w:p>
        </w:tc>
        <w:tc>
          <w:tcPr>
            <w:tcW w:w="2962" w:type="dxa"/>
            <w:vAlign w:val="center"/>
          </w:tcPr>
          <w:p w:rsidR="00F41BDF" w:rsidRDefault="00F41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</w:p>
        </w:tc>
        <w:tc>
          <w:tcPr>
            <w:tcW w:w="846" w:type="dxa"/>
            <w:vAlign w:val="center"/>
          </w:tcPr>
          <w:p w:rsidR="00F41BDF" w:rsidRDefault="00F41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SINIF</w:t>
            </w:r>
          </w:p>
        </w:tc>
        <w:tc>
          <w:tcPr>
            <w:tcW w:w="705" w:type="dxa"/>
            <w:vAlign w:val="center"/>
          </w:tcPr>
          <w:p w:rsidR="00F41BDF" w:rsidRDefault="00F41B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SON NOT</w:t>
            </w:r>
          </w:p>
        </w:tc>
        <w:tc>
          <w:tcPr>
            <w:tcW w:w="705" w:type="dxa"/>
            <w:vAlign w:val="center"/>
          </w:tcPr>
          <w:p w:rsidR="00F41BDF" w:rsidRDefault="00F41BD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İLK NOT</w:t>
            </w:r>
          </w:p>
        </w:tc>
        <w:tc>
          <w:tcPr>
            <w:tcW w:w="1553" w:type="dxa"/>
            <w:vAlign w:val="center"/>
          </w:tcPr>
          <w:p w:rsidR="00F41BDF" w:rsidRDefault="00F41B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AÇIKLAMA</w:t>
            </w:r>
          </w:p>
        </w:tc>
      </w:tr>
      <w:tr w:rsidR="00F41BDF">
        <w:trPr>
          <w:trHeight w:val="276"/>
        </w:trPr>
        <w:tc>
          <w:tcPr>
            <w:tcW w:w="1377" w:type="dxa"/>
          </w:tcPr>
          <w:p w:rsidR="00F41BDF" w:rsidRPr="005036F0" w:rsidRDefault="00F41BDF" w:rsidP="00EA4694">
            <w:pPr>
              <w:rPr>
                <w:sz w:val="22"/>
                <w:szCs w:val="22"/>
              </w:rPr>
            </w:pPr>
            <w:r w:rsidRPr="005036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F41BDF" w:rsidRPr="005036F0" w:rsidRDefault="00F41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F41BDF" w:rsidRDefault="00F41BDF">
            <w:pPr>
              <w:rPr>
                <w:sz w:val="24"/>
                <w:szCs w:val="24"/>
              </w:rPr>
            </w:pPr>
          </w:p>
        </w:tc>
      </w:tr>
      <w:tr w:rsidR="00F41BDF">
        <w:trPr>
          <w:trHeight w:val="276"/>
        </w:trPr>
        <w:tc>
          <w:tcPr>
            <w:tcW w:w="1377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F41BDF" w:rsidRPr="005036F0" w:rsidRDefault="00F41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41BDF" w:rsidRPr="005036F0" w:rsidRDefault="00F41BDF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F41BDF" w:rsidRDefault="00F41BDF">
            <w:pPr>
              <w:rPr>
                <w:sz w:val="24"/>
                <w:szCs w:val="24"/>
              </w:rPr>
            </w:pPr>
          </w:p>
        </w:tc>
      </w:tr>
      <w:tr w:rsidR="005036F0">
        <w:trPr>
          <w:trHeight w:val="276"/>
        </w:trPr>
        <w:tc>
          <w:tcPr>
            <w:tcW w:w="1377" w:type="dxa"/>
          </w:tcPr>
          <w:p w:rsidR="005036F0" w:rsidRPr="005036F0" w:rsidRDefault="005036F0">
            <w:pPr>
              <w:rPr>
                <w:color w:val="2C363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91" w:type="dxa"/>
          </w:tcPr>
          <w:p w:rsidR="005036F0" w:rsidRPr="005036F0" w:rsidRDefault="005036F0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5036F0" w:rsidRPr="005036F0" w:rsidRDefault="00503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5036F0" w:rsidRPr="005036F0" w:rsidRDefault="005036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5036F0" w:rsidRPr="005036F0" w:rsidRDefault="005036F0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5036F0" w:rsidRPr="005036F0" w:rsidRDefault="005036F0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5036F0" w:rsidRDefault="005036F0">
            <w:pPr>
              <w:rPr>
                <w:sz w:val="24"/>
                <w:szCs w:val="24"/>
              </w:rPr>
            </w:pPr>
          </w:p>
        </w:tc>
      </w:tr>
    </w:tbl>
    <w:p w:rsidR="00F41BDF" w:rsidRDefault="00F41BDF">
      <w:pPr>
        <w:rPr>
          <w:b/>
          <w:sz w:val="22"/>
          <w:u w:val="single"/>
        </w:rPr>
      </w:pPr>
    </w:p>
    <w:p w:rsidR="00F41BDF" w:rsidRDefault="00F41BDF">
      <w:pPr>
        <w:rPr>
          <w:b/>
          <w:sz w:val="22"/>
          <w:u w:val="single"/>
        </w:rPr>
      </w:pPr>
      <w:r>
        <w:rPr>
          <w:b/>
          <w:sz w:val="22"/>
          <w:u w:val="single"/>
        </w:rPr>
        <w:t>AÇIKLAMALAR:</w:t>
      </w:r>
    </w:p>
    <w:p w:rsidR="00F41BDF" w:rsidRDefault="00F41BDF">
      <w:pPr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Raporlu öğrenciye verilen (I) notu düzeltilmiştir.</w:t>
      </w:r>
    </w:p>
    <w:p w:rsidR="00F41BDF" w:rsidRDefault="00F41BDF">
      <w:pPr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Maddi hata saptanmış ve notu düzeltilmiştir.</w:t>
      </w:r>
    </w:p>
    <w:p w:rsidR="00F41BDF" w:rsidRDefault="00F41BDF">
      <w:pPr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Öğrencinin yanlış girilen notu düzeltilmiştir.</w:t>
      </w:r>
    </w:p>
    <w:p w:rsidR="00F41BDF" w:rsidRDefault="00F41BDF">
      <w:pPr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 xml:space="preserve">Mezuniyet durumunda olan ve kaldığı dersten sınav hakkı kullanan öğrencinin notunda maddi hata saptanmış ve notu düzeltilmiştir. </w:t>
      </w:r>
    </w:p>
    <w:p w:rsidR="00F41BDF" w:rsidRDefault="00F41BDF">
      <w:pPr>
        <w:numPr>
          <w:ilvl w:val="0"/>
          <w:numId w:val="1"/>
        </w:numPr>
        <w:tabs>
          <w:tab w:val="left" w:pos="720"/>
        </w:tabs>
        <w:rPr>
          <w:sz w:val="22"/>
        </w:rPr>
      </w:pPr>
      <w:r>
        <w:rPr>
          <w:sz w:val="22"/>
        </w:rPr>
        <w:t>Mezuniyet durumunda olan ve ortalamadan sınav hakkı kullanan öğrencinin notunda maddi hata saptanmış ve notu düzeltilmiştir.</w:t>
      </w:r>
    </w:p>
    <w:p w:rsidR="00F41BDF" w:rsidRDefault="00F41BDF">
      <w:pPr>
        <w:jc w:val="both"/>
        <w:rPr>
          <w:sz w:val="22"/>
        </w:rPr>
      </w:pPr>
    </w:p>
    <w:sectPr w:rsidR="00F41BDF">
      <w:headerReference w:type="default" r:id="rId7"/>
      <w:footerReference w:type="default" r:id="rId8"/>
      <w:pgSz w:w="11907" w:h="16840"/>
      <w:pgMar w:top="709" w:right="1107" w:bottom="284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45" w:rsidRDefault="002B6F45">
      <w:r>
        <w:separator/>
      </w:r>
    </w:p>
  </w:endnote>
  <w:endnote w:type="continuationSeparator" w:id="0">
    <w:p w:rsidR="002B6F45" w:rsidRDefault="002B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F" w:rsidRDefault="00F41BDF">
    <w:pPr>
      <w:pStyle w:val="Footer"/>
      <w:rPr>
        <w:rFonts w:ascii="Trebuchet MS" w:hAnsi="Trebuchet MS" w:cs="Tahoma"/>
        <w:color w:val="333333"/>
        <w:sz w:val="16"/>
      </w:rPr>
    </w:pPr>
  </w:p>
  <w:p w:rsidR="00F41BDF" w:rsidRDefault="00F41BDF">
    <w:pPr>
      <w:pBdr>
        <w:top w:val="single" w:sz="4" w:space="6" w:color="A5A5A5"/>
      </w:pBdr>
      <w:tabs>
        <w:tab w:val="center" w:pos="4536"/>
        <w:tab w:val="right" w:pos="9072"/>
      </w:tabs>
      <w:rPr>
        <w:rFonts w:eastAsia="Calibri" w:cs="Calibri"/>
        <w:color w:val="808080"/>
      </w:rPr>
    </w:pPr>
    <w:r>
      <w:rPr>
        <w:rFonts w:eastAsia="Calibri" w:cs="Calibri"/>
        <w:color w:val="808080"/>
      </w:rPr>
      <w:t xml:space="preserve">Çankaya </w:t>
    </w:r>
    <w:proofErr w:type="gramStart"/>
    <w:r>
      <w:rPr>
        <w:rFonts w:eastAsia="Calibri" w:cs="Calibri"/>
        <w:color w:val="808080"/>
      </w:rPr>
      <w:t>Üniversitesi  Merkez</w:t>
    </w:r>
    <w:proofErr w:type="gramEnd"/>
    <w:r>
      <w:rPr>
        <w:rFonts w:eastAsia="Calibri" w:cs="Calibri"/>
        <w:color w:val="808080"/>
      </w:rPr>
      <w:t xml:space="preserve"> Kampüs: </w:t>
    </w:r>
    <w:proofErr w:type="spellStart"/>
    <w:r>
      <w:rPr>
        <w:rFonts w:eastAsia="Calibri" w:cs="Calibri"/>
        <w:color w:val="808080"/>
      </w:rPr>
      <w:t>Yukarıyurtçu</w:t>
    </w:r>
    <w:proofErr w:type="spellEnd"/>
    <w:r>
      <w:rPr>
        <w:rFonts w:eastAsia="Calibri" w:cs="Calibri"/>
        <w:color w:val="808080"/>
      </w:rPr>
      <w:t xml:space="preserve"> </w:t>
    </w:r>
    <w:proofErr w:type="spellStart"/>
    <w:r>
      <w:rPr>
        <w:rFonts w:eastAsia="Calibri" w:cs="Calibri"/>
        <w:color w:val="808080"/>
      </w:rPr>
      <w:t>Mah.Mimar</w:t>
    </w:r>
    <w:proofErr w:type="spellEnd"/>
    <w:r>
      <w:rPr>
        <w:rFonts w:eastAsia="Calibri" w:cs="Calibri"/>
        <w:color w:val="808080"/>
      </w:rPr>
      <w:t xml:space="preserve"> Sinan Cad. No:4</w:t>
    </w:r>
    <w:r w:rsidR="00EA4694">
      <w:rPr>
        <w:rFonts w:eastAsia="Calibri" w:cs="Calibri"/>
        <w:color w:val="808080"/>
      </w:rPr>
      <w:t>,</w:t>
    </w:r>
    <w:r>
      <w:rPr>
        <w:rFonts w:eastAsia="Calibri" w:cs="Calibri"/>
        <w:color w:val="808080"/>
      </w:rPr>
      <w:t xml:space="preserve"> </w:t>
    </w:r>
    <w:r w:rsidR="00EA4694" w:rsidRPr="00EA4694">
      <w:rPr>
        <w:rFonts w:eastAsia="Calibri" w:cs="Calibri"/>
        <w:color w:val="808080"/>
      </w:rPr>
      <w:t>06815</w:t>
    </w:r>
    <w:r>
      <w:rPr>
        <w:rFonts w:eastAsia="Calibri" w:cs="Calibri"/>
        <w:color w:val="808080"/>
      </w:rPr>
      <w:t xml:space="preserve"> Etimesgut/ANKARA</w:t>
    </w:r>
    <w:r>
      <w:rPr>
        <w:rFonts w:eastAsia="Calibri" w:cs="Calibri"/>
        <w:color w:val="808080"/>
      </w:rPr>
      <w:br/>
      <w:t>Tel: 0 312 233 10 00/ 1470 || Faks: 0 312 233 10 29||  E-posta: webadmin@cankaya.edu.tr</w:t>
    </w:r>
    <w:r>
      <w:rPr>
        <w:rFonts w:eastAsia="Calibri" w:cs="Calibri"/>
        <w:color w:val="808080"/>
      </w:rPr>
      <w:br/>
      <w:t xml:space="preserve">Balgat Kampüsü: </w:t>
    </w:r>
    <w:proofErr w:type="spellStart"/>
    <w:r>
      <w:rPr>
        <w:rFonts w:eastAsia="Calibri" w:cs="Calibri"/>
        <w:color w:val="808080"/>
      </w:rPr>
      <w:t>Çukurambar</w:t>
    </w:r>
    <w:proofErr w:type="spellEnd"/>
    <w:r>
      <w:rPr>
        <w:rFonts w:eastAsia="Calibri" w:cs="Calibri"/>
        <w:color w:val="808080"/>
      </w:rPr>
      <w:t xml:space="preserve"> </w:t>
    </w:r>
    <w:proofErr w:type="spellStart"/>
    <w:r>
      <w:rPr>
        <w:rFonts w:eastAsia="Calibri" w:cs="Calibri"/>
        <w:color w:val="808080"/>
      </w:rPr>
      <w:t>Mah.Öğretmenler</w:t>
    </w:r>
    <w:proofErr w:type="spellEnd"/>
    <w:r>
      <w:rPr>
        <w:rFonts w:eastAsia="Calibri" w:cs="Calibri"/>
        <w:color w:val="808080"/>
      </w:rPr>
      <w:t xml:space="preserve"> Cad.</w:t>
    </w:r>
    <w:proofErr w:type="spellStart"/>
    <w:r>
      <w:rPr>
        <w:rFonts w:eastAsia="Calibri" w:cs="Calibri"/>
        <w:color w:val="808080"/>
      </w:rPr>
      <w:t xml:space="preserve"> </w:t>
    </w:r>
    <w:proofErr w:type="spellEnd"/>
    <w:r>
      <w:rPr>
        <w:rFonts w:eastAsia="Calibri" w:cs="Calibri"/>
        <w:color w:val="808080"/>
      </w:rPr>
      <w:t>No: 14, 06530 ANKARA</w:t>
    </w:r>
    <w:r>
      <w:rPr>
        <w:rFonts w:eastAsia="Calibri" w:cs="Calibri"/>
        <w:color w:val="808080"/>
      </w:rPr>
      <w:br/>
      <w:t>Tel: 0 312 284 45 00  E-posta: webadmin@cankaya.edu.tr</w:t>
    </w:r>
  </w:p>
  <w:p w:rsidR="00F41BDF" w:rsidRDefault="00F41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45" w:rsidRDefault="002B6F45">
      <w:r>
        <w:separator/>
      </w:r>
    </w:p>
  </w:footnote>
  <w:footnote w:type="continuationSeparator" w:id="0">
    <w:p w:rsidR="002B6F45" w:rsidRDefault="002B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DF" w:rsidRDefault="00F41BDF">
    <w:pPr>
      <w:pStyle w:val="Header"/>
    </w:pPr>
    <w:r>
      <w:rPr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5" type="#_x0000_t75" style="width:544.9pt;height:96.2pt;mso-position-horizontal-relative:page;mso-position-vertical-relative:pag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776"/>
    <w:multiLevelType w:val="multilevel"/>
    <w:tmpl w:val="1F5367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4C7"/>
    <w:rsid w:val="000036E8"/>
    <w:rsid w:val="000072F1"/>
    <w:rsid w:val="00010E96"/>
    <w:rsid w:val="00013601"/>
    <w:rsid w:val="0002672F"/>
    <w:rsid w:val="00057DEF"/>
    <w:rsid w:val="0007275E"/>
    <w:rsid w:val="00072EC2"/>
    <w:rsid w:val="00076F53"/>
    <w:rsid w:val="00084EDF"/>
    <w:rsid w:val="000B57C9"/>
    <w:rsid w:val="000C324A"/>
    <w:rsid w:val="000E6B1F"/>
    <w:rsid w:val="000E7148"/>
    <w:rsid w:val="000F3938"/>
    <w:rsid w:val="000F5F5F"/>
    <w:rsid w:val="00117A72"/>
    <w:rsid w:val="001274E6"/>
    <w:rsid w:val="0013450E"/>
    <w:rsid w:val="0015232C"/>
    <w:rsid w:val="0015674C"/>
    <w:rsid w:val="0016609A"/>
    <w:rsid w:val="00166C07"/>
    <w:rsid w:val="00180870"/>
    <w:rsid w:val="00183517"/>
    <w:rsid w:val="001B28E2"/>
    <w:rsid w:val="001C4A55"/>
    <w:rsid w:val="001F5C8B"/>
    <w:rsid w:val="00210B5B"/>
    <w:rsid w:val="00224FD1"/>
    <w:rsid w:val="00230176"/>
    <w:rsid w:val="00231FBC"/>
    <w:rsid w:val="00233884"/>
    <w:rsid w:val="00233CFE"/>
    <w:rsid w:val="00243A1F"/>
    <w:rsid w:val="00245A79"/>
    <w:rsid w:val="0025306D"/>
    <w:rsid w:val="00256AB3"/>
    <w:rsid w:val="00282FCF"/>
    <w:rsid w:val="002836D8"/>
    <w:rsid w:val="00290FEB"/>
    <w:rsid w:val="002A0C76"/>
    <w:rsid w:val="002A670C"/>
    <w:rsid w:val="002B6F45"/>
    <w:rsid w:val="002E34F9"/>
    <w:rsid w:val="002E66FC"/>
    <w:rsid w:val="002E7575"/>
    <w:rsid w:val="00301B7E"/>
    <w:rsid w:val="003060B6"/>
    <w:rsid w:val="0030640C"/>
    <w:rsid w:val="00310CEA"/>
    <w:rsid w:val="00326C93"/>
    <w:rsid w:val="003273B9"/>
    <w:rsid w:val="003311F1"/>
    <w:rsid w:val="00337F37"/>
    <w:rsid w:val="00345D75"/>
    <w:rsid w:val="00355C39"/>
    <w:rsid w:val="0036181C"/>
    <w:rsid w:val="00365412"/>
    <w:rsid w:val="0037508D"/>
    <w:rsid w:val="00387627"/>
    <w:rsid w:val="0039430A"/>
    <w:rsid w:val="003A7687"/>
    <w:rsid w:val="003B71D9"/>
    <w:rsid w:val="003C03FF"/>
    <w:rsid w:val="003C463F"/>
    <w:rsid w:val="003E7363"/>
    <w:rsid w:val="00402C2B"/>
    <w:rsid w:val="00430527"/>
    <w:rsid w:val="00440DB2"/>
    <w:rsid w:val="004443A8"/>
    <w:rsid w:val="00450FF7"/>
    <w:rsid w:val="0045537F"/>
    <w:rsid w:val="00464962"/>
    <w:rsid w:val="00466E4C"/>
    <w:rsid w:val="00485B01"/>
    <w:rsid w:val="004B4C06"/>
    <w:rsid w:val="004F236B"/>
    <w:rsid w:val="005036F0"/>
    <w:rsid w:val="00507296"/>
    <w:rsid w:val="00512778"/>
    <w:rsid w:val="005B4A3E"/>
    <w:rsid w:val="005D11B4"/>
    <w:rsid w:val="005D2414"/>
    <w:rsid w:val="005F3F3F"/>
    <w:rsid w:val="005F5FD0"/>
    <w:rsid w:val="00612351"/>
    <w:rsid w:val="00615B79"/>
    <w:rsid w:val="00625F81"/>
    <w:rsid w:val="00634B34"/>
    <w:rsid w:val="00640233"/>
    <w:rsid w:val="00642F94"/>
    <w:rsid w:val="00644371"/>
    <w:rsid w:val="006704C7"/>
    <w:rsid w:val="006819EC"/>
    <w:rsid w:val="00684E6C"/>
    <w:rsid w:val="00696F97"/>
    <w:rsid w:val="006B3130"/>
    <w:rsid w:val="006C2708"/>
    <w:rsid w:val="006C35B3"/>
    <w:rsid w:val="006D6BAC"/>
    <w:rsid w:val="006E0D36"/>
    <w:rsid w:val="006E1DA5"/>
    <w:rsid w:val="006F389A"/>
    <w:rsid w:val="00727BAD"/>
    <w:rsid w:val="00753EC3"/>
    <w:rsid w:val="007565BC"/>
    <w:rsid w:val="00757E38"/>
    <w:rsid w:val="007622FC"/>
    <w:rsid w:val="00764C10"/>
    <w:rsid w:val="00773439"/>
    <w:rsid w:val="007753C7"/>
    <w:rsid w:val="007869C3"/>
    <w:rsid w:val="007A41AB"/>
    <w:rsid w:val="007B08BC"/>
    <w:rsid w:val="007C6C35"/>
    <w:rsid w:val="00812F52"/>
    <w:rsid w:val="00846FDE"/>
    <w:rsid w:val="00861C3F"/>
    <w:rsid w:val="00871F2D"/>
    <w:rsid w:val="008752B9"/>
    <w:rsid w:val="008A2DAF"/>
    <w:rsid w:val="008B6436"/>
    <w:rsid w:val="008B6FD8"/>
    <w:rsid w:val="008C0ADD"/>
    <w:rsid w:val="008C2C6A"/>
    <w:rsid w:val="008D0581"/>
    <w:rsid w:val="008D3035"/>
    <w:rsid w:val="008E5094"/>
    <w:rsid w:val="008E7105"/>
    <w:rsid w:val="008F7C7D"/>
    <w:rsid w:val="008F7DB3"/>
    <w:rsid w:val="00914FE0"/>
    <w:rsid w:val="00920A19"/>
    <w:rsid w:val="00922CD0"/>
    <w:rsid w:val="00933352"/>
    <w:rsid w:val="009362DE"/>
    <w:rsid w:val="009554A6"/>
    <w:rsid w:val="009567D8"/>
    <w:rsid w:val="009850C2"/>
    <w:rsid w:val="00986F6B"/>
    <w:rsid w:val="00991E8E"/>
    <w:rsid w:val="009B517C"/>
    <w:rsid w:val="009B56ED"/>
    <w:rsid w:val="009B5816"/>
    <w:rsid w:val="009B5D1A"/>
    <w:rsid w:val="009D04CE"/>
    <w:rsid w:val="009D1303"/>
    <w:rsid w:val="009E4C30"/>
    <w:rsid w:val="009E6C12"/>
    <w:rsid w:val="00A02970"/>
    <w:rsid w:val="00A524A1"/>
    <w:rsid w:val="00A52E2C"/>
    <w:rsid w:val="00A54F4B"/>
    <w:rsid w:val="00A61A5B"/>
    <w:rsid w:val="00A663EB"/>
    <w:rsid w:val="00A72588"/>
    <w:rsid w:val="00A74650"/>
    <w:rsid w:val="00B02708"/>
    <w:rsid w:val="00B029B1"/>
    <w:rsid w:val="00B0783C"/>
    <w:rsid w:val="00B110D1"/>
    <w:rsid w:val="00B1429A"/>
    <w:rsid w:val="00B3455A"/>
    <w:rsid w:val="00B459C8"/>
    <w:rsid w:val="00B806AE"/>
    <w:rsid w:val="00B91320"/>
    <w:rsid w:val="00B93D73"/>
    <w:rsid w:val="00BE5F61"/>
    <w:rsid w:val="00BE6635"/>
    <w:rsid w:val="00BF17BD"/>
    <w:rsid w:val="00BF7FE0"/>
    <w:rsid w:val="00C062C0"/>
    <w:rsid w:val="00C2307A"/>
    <w:rsid w:val="00C26024"/>
    <w:rsid w:val="00C41C33"/>
    <w:rsid w:val="00C46FD5"/>
    <w:rsid w:val="00C51A42"/>
    <w:rsid w:val="00C61608"/>
    <w:rsid w:val="00CA0115"/>
    <w:rsid w:val="00CA308D"/>
    <w:rsid w:val="00CB193C"/>
    <w:rsid w:val="00CB58B3"/>
    <w:rsid w:val="00CB5996"/>
    <w:rsid w:val="00CC46E3"/>
    <w:rsid w:val="00CC7DD5"/>
    <w:rsid w:val="00CD121D"/>
    <w:rsid w:val="00CD7F51"/>
    <w:rsid w:val="00CE3C8D"/>
    <w:rsid w:val="00D01805"/>
    <w:rsid w:val="00D022AD"/>
    <w:rsid w:val="00D0504E"/>
    <w:rsid w:val="00D33BC7"/>
    <w:rsid w:val="00D469C1"/>
    <w:rsid w:val="00D4792F"/>
    <w:rsid w:val="00D52584"/>
    <w:rsid w:val="00D82BBC"/>
    <w:rsid w:val="00D92222"/>
    <w:rsid w:val="00DA408D"/>
    <w:rsid w:val="00DB5E4B"/>
    <w:rsid w:val="00DC1CF1"/>
    <w:rsid w:val="00DD5B65"/>
    <w:rsid w:val="00DD60FB"/>
    <w:rsid w:val="00DF1A39"/>
    <w:rsid w:val="00DF220C"/>
    <w:rsid w:val="00DF7456"/>
    <w:rsid w:val="00E03F91"/>
    <w:rsid w:val="00E050CC"/>
    <w:rsid w:val="00E13C59"/>
    <w:rsid w:val="00E61DAE"/>
    <w:rsid w:val="00E73D15"/>
    <w:rsid w:val="00EA4694"/>
    <w:rsid w:val="00ED1A19"/>
    <w:rsid w:val="00ED5C5E"/>
    <w:rsid w:val="00EE1CCA"/>
    <w:rsid w:val="00EE4662"/>
    <w:rsid w:val="00F022AF"/>
    <w:rsid w:val="00F0750D"/>
    <w:rsid w:val="00F232FB"/>
    <w:rsid w:val="00F30573"/>
    <w:rsid w:val="00F41BDF"/>
    <w:rsid w:val="00F42485"/>
    <w:rsid w:val="00F62101"/>
    <w:rsid w:val="00F711C2"/>
    <w:rsid w:val="00F71C0F"/>
    <w:rsid w:val="00F93FEB"/>
    <w:rsid w:val="00FA3BF3"/>
    <w:rsid w:val="00FA5EEC"/>
    <w:rsid w:val="00FB4649"/>
    <w:rsid w:val="00FB58C6"/>
    <w:rsid w:val="00FC79B0"/>
    <w:rsid w:val="00FF5347"/>
    <w:rsid w:val="00FF61FA"/>
    <w:rsid w:val="30945A70"/>
    <w:rsid w:val="3EC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2A47C"/>
  <w15:chartTrackingRefBased/>
  <w15:docId w15:val="{1A9CD0BF-11DC-4137-9306-49B2CDF2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Yasemin\se&#231;il\Not%20Bildirim%20For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 Bildirim Formu.dot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ÇANKAYA ÜNİVERSİTESİ</vt:lpstr>
      <vt:lpstr>ÇANKAYA ÜNİVERSİTESİ</vt:lpstr>
    </vt:vector>
  </TitlesOfParts>
  <Company>DATA TEKNIK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ÇANKAYA ÜNİVERSİTESİ</dc:title>
  <dc:subject/>
  <dc:creator>cankaya</dc:creator>
  <cp:keywords/>
  <dc:description/>
  <cp:lastModifiedBy>Windows User</cp:lastModifiedBy>
  <cp:revision>2</cp:revision>
  <cp:lastPrinted>2025-01-24T13:07:00Z</cp:lastPrinted>
  <dcterms:created xsi:type="dcterms:W3CDTF">2025-09-29T07:57:00Z</dcterms:created>
  <dcterms:modified xsi:type="dcterms:W3CDTF">2025-09-29T07:57:00Z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571FA0E1E4E84ACEACE7DAF59A2A72B4_12</vt:lpwstr>
  </property>
</Properties>
</file>